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A1" w:rsidRPr="00594B5C" w:rsidRDefault="007050DF" w:rsidP="00BD0DA1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</w:t>
      </w:r>
      <w:r w:rsidR="0018500F">
        <w:rPr>
          <w:rFonts w:asciiTheme="minorEastAsia" w:hAnsiTheme="minorEastAsia" w:hint="eastAsia"/>
          <w:b/>
          <w:szCs w:val="21"/>
        </w:rPr>
        <w:t>1</w:t>
      </w:r>
      <w:r w:rsidR="00EC620D" w:rsidRPr="00594B5C">
        <w:rPr>
          <w:rFonts w:asciiTheme="minorEastAsia" w:hAnsiTheme="minorEastAsia" w:hint="eastAsia"/>
          <w:b/>
          <w:szCs w:val="21"/>
        </w:rPr>
        <w:t>：</w:t>
      </w:r>
      <w:proofErr w:type="gramStart"/>
      <w:r w:rsidR="00407862">
        <w:rPr>
          <w:rFonts w:asciiTheme="minorEastAsia" w:hAnsiTheme="minorEastAsia" w:hint="eastAsia"/>
          <w:b/>
          <w:szCs w:val="21"/>
        </w:rPr>
        <w:t>中融鼎兴</w:t>
      </w:r>
      <w:proofErr w:type="gramEnd"/>
      <w:r w:rsidR="00407862">
        <w:rPr>
          <w:rFonts w:asciiTheme="minorEastAsia" w:hAnsiTheme="minorEastAsia" w:hint="eastAsia"/>
          <w:b/>
          <w:szCs w:val="21"/>
        </w:rPr>
        <w:t>-</w:t>
      </w:r>
      <w:proofErr w:type="gramStart"/>
      <w:r w:rsidR="00407862">
        <w:rPr>
          <w:rFonts w:asciiTheme="minorEastAsia" w:hAnsiTheme="minorEastAsia" w:hint="eastAsia"/>
          <w:b/>
          <w:szCs w:val="21"/>
        </w:rPr>
        <w:t>兴鹰3号</w:t>
      </w:r>
      <w:proofErr w:type="gramEnd"/>
      <w:r w:rsidR="00407862">
        <w:rPr>
          <w:rFonts w:asciiTheme="minorEastAsia" w:hAnsiTheme="minorEastAsia" w:hint="eastAsia"/>
          <w:b/>
          <w:szCs w:val="21"/>
        </w:rPr>
        <w:t>新能源私募基金</w:t>
      </w:r>
    </w:p>
    <w:p w:rsidR="00AA074D" w:rsidRDefault="00407862" w:rsidP="00AA074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中融鼎兴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-</w:t>
      </w: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兴鹰3号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新能源私募基金</w:t>
      </w:r>
    </w:p>
    <w:p w:rsidR="00AA074D" w:rsidRDefault="004C567A" w:rsidP="00AA074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2018年</w:t>
      </w:r>
      <w:r w:rsidR="00AA074D">
        <w:rPr>
          <w:rFonts w:asciiTheme="majorEastAsia" w:eastAsiaTheme="majorEastAsia" w:hAnsiTheme="majorEastAsia" w:hint="eastAsia"/>
          <w:b/>
          <w:sz w:val="32"/>
          <w:szCs w:val="32"/>
        </w:rPr>
        <w:t>第一次</w:t>
      </w:r>
      <w:r w:rsidR="00DD7F23">
        <w:rPr>
          <w:rFonts w:asciiTheme="majorEastAsia" w:eastAsiaTheme="majorEastAsia" w:hAnsiTheme="majorEastAsia" w:hint="eastAsia"/>
          <w:b/>
          <w:sz w:val="32"/>
          <w:szCs w:val="32"/>
        </w:rPr>
        <w:t>基金份额</w:t>
      </w:r>
      <w:r w:rsidR="00AA074D">
        <w:rPr>
          <w:rFonts w:asciiTheme="majorEastAsia" w:eastAsiaTheme="majorEastAsia" w:hAnsiTheme="majorEastAsia" w:hint="eastAsia"/>
          <w:b/>
          <w:sz w:val="32"/>
          <w:szCs w:val="32"/>
        </w:rPr>
        <w:t>持有人</w:t>
      </w:r>
      <w:r w:rsidR="00AA074D" w:rsidRPr="00141968">
        <w:rPr>
          <w:rFonts w:asciiTheme="majorEastAsia" w:eastAsiaTheme="majorEastAsia" w:hAnsiTheme="majorEastAsia" w:hint="eastAsia"/>
          <w:b/>
          <w:sz w:val="32"/>
          <w:szCs w:val="32"/>
        </w:rPr>
        <w:t>大会</w:t>
      </w:r>
    </w:p>
    <w:p w:rsidR="0022195F" w:rsidRPr="00904D1B" w:rsidRDefault="00B8665C" w:rsidP="00AA074D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DD7F23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基金份额持有人</w:t>
      </w:r>
      <w:r w:rsidR="00230BCE">
        <w:rPr>
          <w:rFonts w:ascii="仿宋_GB2312" w:eastAsia="仿宋_GB2312" w:hint="eastAsia"/>
          <w:sz w:val="28"/>
          <w:szCs w:val="28"/>
        </w:rPr>
        <w:t>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</w:t>
      </w:r>
      <w:r w:rsidR="00DD7F23">
        <w:rPr>
          <w:rFonts w:ascii="仿宋_GB2312" w:eastAsia="仿宋_GB2312" w:hint="eastAsia"/>
          <w:sz w:val="28"/>
          <w:szCs w:val="28"/>
        </w:rPr>
        <w:t>基金份额持有人</w:t>
      </w:r>
      <w:r>
        <w:rPr>
          <w:rFonts w:ascii="仿宋_GB2312" w:eastAsia="仿宋_GB2312" w:hint="eastAsia"/>
          <w:sz w:val="28"/>
          <w:szCs w:val="28"/>
        </w:rPr>
        <w:t>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</w:t>
      </w:r>
      <w:r w:rsidR="00AA074D">
        <w:rPr>
          <w:rFonts w:ascii="仿宋_GB2312" w:eastAsia="仿宋_GB2312" w:hint="eastAsia"/>
          <w:sz w:val="28"/>
          <w:szCs w:val="28"/>
        </w:rPr>
        <w:t>基金</w:t>
      </w:r>
      <w:r>
        <w:rPr>
          <w:rFonts w:ascii="仿宋_GB2312" w:eastAsia="仿宋_GB2312" w:hint="eastAsia"/>
          <w:sz w:val="28"/>
          <w:szCs w:val="28"/>
        </w:rPr>
        <w:t>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48"/>
        <w:gridCol w:w="1084"/>
        <w:gridCol w:w="1085"/>
        <w:gridCol w:w="1085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Default="00095DF0" w:rsidP="00AA074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AA074D">
              <w:rPr>
                <w:rFonts w:ascii="仿宋_GB2312" w:eastAsia="仿宋_GB2312" w:hint="eastAsia"/>
                <w:sz w:val="28"/>
                <w:szCs w:val="28"/>
              </w:rPr>
              <w:t>将本</w:t>
            </w:r>
            <w:proofErr w:type="gramStart"/>
            <w:r w:rsidR="00AA074D">
              <w:rPr>
                <w:rFonts w:ascii="仿宋_GB2312" w:eastAsia="仿宋_GB2312" w:hint="eastAsia"/>
                <w:sz w:val="28"/>
                <w:szCs w:val="28"/>
              </w:rPr>
              <w:t>基金</w:t>
            </w:r>
            <w:r w:rsidR="00AA074D" w:rsidRPr="00AA074D">
              <w:rPr>
                <w:rFonts w:ascii="仿宋_GB2312" w:eastAsia="仿宋_GB2312" w:hint="eastAsia"/>
                <w:sz w:val="28"/>
                <w:szCs w:val="28"/>
              </w:rPr>
              <w:t>基金</w:t>
            </w:r>
            <w:proofErr w:type="gramEnd"/>
            <w:r w:rsidR="00AA074D" w:rsidRPr="00AA074D">
              <w:rPr>
                <w:rFonts w:ascii="仿宋_GB2312" w:eastAsia="仿宋_GB2312" w:hint="eastAsia"/>
                <w:sz w:val="28"/>
                <w:szCs w:val="28"/>
              </w:rPr>
              <w:t>管理人</w:t>
            </w:r>
            <w:r w:rsidR="00AA074D">
              <w:rPr>
                <w:rFonts w:ascii="仿宋_GB2312" w:eastAsia="仿宋_GB2312" w:hint="eastAsia"/>
                <w:sz w:val="28"/>
                <w:szCs w:val="28"/>
              </w:rPr>
              <w:t>更换</w:t>
            </w:r>
            <w:r w:rsidR="00AA074D" w:rsidRPr="00AA074D">
              <w:rPr>
                <w:rFonts w:ascii="仿宋_GB2312" w:eastAsia="仿宋_GB2312" w:hint="eastAsia"/>
                <w:sz w:val="28"/>
                <w:szCs w:val="28"/>
              </w:rPr>
              <w:t>为北京中融鼎新投资管理有限公司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（备注/说明：或有）</w:t>
      </w:r>
    </w:p>
    <w:p w:rsidR="0018500F" w:rsidRDefault="00DD7F23" w:rsidP="001D5CB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基金份额持有人</w:t>
      </w:r>
      <w:r w:rsidR="007F3396">
        <w:rPr>
          <w:rFonts w:ascii="仿宋_GB2312" w:eastAsia="仿宋_GB2312" w:hint="eastAsia"/>
          <w:sz w:val="28"/>
          <w:szCs w:val="28"/>
        </w:rPr>
        <w:t>/代理人签章：</w:t>
      </w:r>
    </w:p>
    <w:p w:rsidR="00B92CAB" w:rsidRDefault="00B92CAB" w:rsidP="001D5CB8">
      <w:pPr>
        <w:jc w:val="left"/>
        <w:rPr>
          <w:rFonts w:ascii="仿宋_GB2312" w:eastAsia="仿宋_GB2312"/>
          <w:sz w:val="28"/>
          <w:szCs w:val="28"/>
        </w:rPr>
      </w:pPr>
    </w:p>
    <w:p w:rsidR="0018500F" w:rsidRDefault="007F3396" w:rsidP="001D5CB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18500F" w:rsidRPr="001D5CB8" w:rsidRDefault="0018500F" w:rsidP="0018500F">
      <w:pPr>
        <w:spacing w:line="480" w:lineRule="auto"/>
        <w:rPr>
          <w:rFonts w:asciiTheme="majorEastAsia" w:eastAsiaTheme="majorEastAsia" w:hAnsiTheme="majorEastAsia"/>
          <w:b/>
          <w:sz w:val="24"/>
        </w:rPr>
      </w:pPr>
      <w:r w:rsidRPr="001D5CB8">
        <w:rPr>
          <w:rFonts w:asciiTheme="majorEastAsia" w:eastAsiaTheme="majorEastAsia" w:hAnsiTheme="majorEastAsia" w:hint="eastAsia"/>
          <w:b/>
          <w:sz w:val="24"/>
        </w:rPr>
        <w:lastRenderedPageBreak/>
        <w:t>附件2：表决票邮寄专用贴单</w:t>
      </w:r>
    </w:p>
    <w:p w:rsidR="0018500F" w:rsidRDefault="0018500F" w:rsidP="0018500F">
      <w:pPr>
        <w:spacing w:line="480" w:lineRule="auto"/>
        <w:ind w:right="70" w:firstLineChars="200" w:firstLine="640"/>
        <w:rPr>
          <w:rFonts w:ascii="宋体" w:hAnsi="宋体"/>
          <w:sz w:val="32"/>
          <w:szCs w:val="32"/>
        </w:rPr>
      </w:pP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为切实保护您的利益，确保您的表决票的安全，请务必：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（1）表决票的收件地址请按照下列地址填写：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收件人：</w:t>
      </w:r>
      <w:proofErr w:type="gramStart"/>
      <w:r w:rsidRPr="001D5CB8">
        <w:rPr>
          <w:rFonts w:ascii="仿宋" w:eastAsia="仿宋" w:hAnsi="仿宋" w:hint="eastAsia"/>
          <w:sz w:val="28"/>
          <w:szCs w:val="28"/>
        </w:rPr>
        <w:t>中融国际</w:t>
      </w:r>
      <w:proofErr w:type="gramEnd"/>
      <w:r w:rsidRPr="001D5CB8">
        <w:rPr>
          <w:rFonts w:ascii="仿宋" w:eastAsia="仿宋" w:hAnsi="仿宋" w:hint="eastAsia"/>
          <w:sz w:val="28"/>
          <w:szCs w:val="28"/>
        </w:rPr>
        <w:t>信托有限公司资本投资部  李赛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电  话：</w:t>
      </w:r>
      <w:r w:rsidRPr="001D5CB8">
        <w:rPr>
          <w:rFonts w:ascii="仿宋" w:eastAsia="仿宋" w:hAnsi="仿宋"/>
          <w:sz w:val="28"/>
          <w:szCs w:val="28"/>
        </w:rPr>
        <w:t>13808803041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地  址：北京市朝阳区东风南路3号院中融信托</w:t>
      </w:r>
      <w:r w:rsidRPr="001D5CB8">
        <w:rPr>
          <w:rFonts w:ascii="仿宋" w:eastAsia="仿宋" w:hAnsi="仿宋"/>
          <w:sz w:val="28"/>
          <w:szCs w:val="28"/>
        </w:rPr>
        <w:t>北京园区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1D5CB8">
        <w:rPr>
          <w:rFonts w:ascii="仿宋" w:eastAsia="仿宋" w:hAnsi="仿宋" w:hint="eastAsia"/>
          <w:sz w:val="28"/>
          <w:szCs w:val="28"/>
        </w:rPr>
        <w:t>邮</w:t>
      </w:r>
      <w:proofErr w:type="gramEnd"/>
      <w:r w:rsidRPr="001D5CB8">
        <w:rPr>
          <w:rFonts w:ascii="仿宋" w:eastAsia="仿宋" w:hAnsi="仿宋" w:hint="eastAsia"/>
          <w:sz w:val="28"/>
          <w:szCs w:val="28"/>
        </w:rPr>
        <w:t xml:space="preserve">  编：1000</w:t>
      </w:r>
      <w:r w:rsidRPr="001D5CB8">
        <w:rPr>
          <w:rFonts w:ascii="仿宋" w:eastAsia="仿宋" w:hAnsi="仿宋"/>
          <w:sz w:val="28"/>
          <w:szCs w:val="28"/>
        </w:rPr>
        <w:t>16</w:t>
      </w:r>
    </w:p>
    <w:p w:rsidR="0018500F" w:rsidRPr="001D5CB8" w:rsidRDefault="0018500F" w:rsidP="0018500F">
      <w:pPr>
        <w:spacing w:line="480" w:lineRule="auto"/>
        <w:ind w:right="70" w:firstLineChars="200" w:firstLine="560"/>
        <w:rPr>
          <w:rFonts w:ascii="仿宋" w:eastAsia="仿宋" w:hAnsi="仿宋"/>
          <w:sz w:val="28"/>
          <w:szCs w:val="28"/>
        </w:rPr>
      </w:pPr>
      <w:r w:rsidRPr="001D5CB8">
        <w:rPr>
          <w:rFonts w:ascii="仿宋" w:eastAsia="仿宋" w:hAnsi="仿宋" w:hint="eastAsia"/>
          <w:sz w:val="28"/>
          <w:szCs w:val="28"/>
        </w:rPr>
        <w:t>（2）请将下述黑框部分剪下，贴于表决票邮寄信封明显处，以防装有表决票的邮件被误打开。</w:t>
      </w:r>
    </w:p>
    <w:p w:rsidR="0018500F" w:rsidRPr="001D5CB8" w:rsidRDefault="0018500F" w:rsidP="0018500F">
      <w:pPr>
        <w:spacing w:line="480" w:lineRule="auto"/>
        <w:ind w:right="70"/>
        <w:rPr>
          <w:rFonts w:ascii="仿宋" w:eastAsia="仿宋" w:hAnsi="仿宋"/>
          <w:sz w:val="32"/>
          <w:szCs w:val="32"/>
        </w:rPr>
      </w:pPr>
    </w:p>
    <w:p w:rsidR="0018500F" w:rsidRPr="001D5CB8" w:rsidRDefault="0018500F" w:rsidP="0018500F">
      <w:pPr>
        <w:spacing w:line="480" w:lineRule="auto"/>
        <w:ind w:right="70"/>
        <w:rPr>
          <w:rFonts w:ascii="仿宋" w:eastAsia="仿宋" w:hAnsi="仿宋"/>
          <w:sz w:val="32"/>
          <w:szCs w:val="32"/>
        </w:rPr>
      </w:pPr>
    </w:p>
    <w:p w:rsidR="0018500F" w:rsidRPr="001D5CB8" w:rsidRDefault="002726DB" w:rsidP="0018500F">
      <w:pPr>
        <w:spacing w:line="480" w:lineRule="auto"/>
        <w:ind w:right="70"/>
        <w:rPr>
          <w:rFonts w:ascii="仿宋" w:eastAsia="仿宋" w:hAnsi="仿宋"/>
          <w:sz w:val="32"/>
          <w:szCs w:val="32"/>
        </w:rPr>
      </w:pPr>
      <w:r w:rsidRPr="001D5CB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50800</wp:posOffset>
                </wp:positionV>
                <wp:extent cx="4457700" cy="1412240"/>
                <wp:effectExtent l="13970" t="10160" r="5080" b="635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862" w:rsidRDefault="00407862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07862"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中融鼎兴</w:t>
                            </w:r>
                            <w:proofErr w:type="gramEnd"/>
                            <w:r w:rsidRPr="00407862"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proofErr w:type="gramStart"/>
                            <w:r w:rsidRPr="00407862"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兴鹰3号</w:t>
                            </w:r>
                            <w:proofErr w:type="gramEnd"/>
                            <w:r w:rsidRPr="00407862"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新能源私募基金</w:t>
                            </w:r>
                          </w:p>
                          <w:p w:rsidR="0018500F" w:rsidRDefault="0018500F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黑体" w:eastAsia="黑体" w:hint="eastAsia"/>
                                <w:b/>
                                <w:sz w:val="36"/>
                                <w:szCs w:val="36"/>
                              </w:rPr>
                              <w:t>专用文件</w:t>
                            </w:r>
                          </w:p>
                          <w:p w:rsidR="0018500F" w:rsidRDefault="0018500F" w:rsidP="0018500F">
                            <w:pPr>
                              <w:spacing w:line="480" w:lineRule="auto"/>
                              <w:ind w:right="70"/>
                              <w:jc w:val="center"/>
                              <w:rPr>
                                <w:rFonts w:ascii="黑体" w:eastAsia="黑体"/>
                                <w:b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w w:val="90"/>
                                <w:sz w:val="36"/>
                                <w:szCs w:val="36"/>
                              </w:rPr>
                              <w:t>见证律师不在场，任何人请勿拆看</w:t>
                            </w:r>
                          </w:p>
                          <w:p w:rsidR="0018500F" w:rsidRDefault="0018500F" w:rsidP="00185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6.5pt;margin-top:4pt;width:351pt;height:1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">
                <v:textbox>
                  <w:txbxContent>
                    <w:p w:rsidR="00407862" w:rsidRDefault="00407862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407862"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中融鼎兴</w:t>
                      </w:r>
                      <w:proofErr w:type="gramEnd"/>
                      <w:r w:rsidRPr="00407862"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-</w:t>
                      </w:r>
                      <w:proofErr w:type="gramStart"/>
                      <w:r w:rsidRPr="00407862"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兴鹰3号</w:t>
                      </w:r>
                      <w:proofErr w:type="gramEnd"/>
                      <w:r w:rsidRPr="00407862"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新能源私募基金</w:t>
                      </w:r>
                    </w:p>
                    <w:p w:rsidR="0018500F" w:rsidRDefault="0018500F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黑体" w:eastAsia="黑体" w:hint="eastAsia"/>
                          <w:b/>
                          <w:sz w:val="36"/>
                          <w:szCs w:val="36"/>
                        </w:rPr>
                        <w:t>专用文件</w:t>
                      </w:r>
                    </w:p>
                    <w:p w:rsidR="0018500F" w:rsidRDefault="0018500F" w:rsidP="0018500F">
                      <w:pPr>
                        <w:spacing w:line="480" w:lineRule="auto"/>
                        <w:ind w:right="70"/>
                        <w:jc w:val="center"/>
                        <w:rPr>
                          <w:rFonts w:ascii="黑体" w:eastAsia="黑体"/>
                          <w:b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w w:val="90"/>
                          <w:sz w:val="36"/>
                          <w:szCs w:val="36"/>
                        </w:rPr>
                        <w:t>见证律师不在场，任何人请勿拆看</w:t>
                      </w:r>
                    </w:p>
                    <w:p w:rsidR="0018500F" w:rsidRDefault="0018500F" w:rsidP="0018500F"/>
                  </w:txbxContent>
                </v:textbox>
              </v:rect>
            </w:pict>
          </mc:Fallback>
        </mc:AlternateContent>
      </w:r>
      <w:r w:rsidRPr="001D5CB8">
        <w:rPr>
          <w:rFonts w:ascii="仿宋" w:eastAsia="仿宋" w:hAnsi="仿宋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4457700" cy="891540"/>
                <wp:effectExtent l="0" t="0" r="1905" b="0"/>
                <wp:docPr id="4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457700" cy="891540"/>
                          <a:chOff x="0" y="0"/>
                          <a:chExt cx="5616" cy="1115"/>
                        </a:xfrm>
                      </wpg:grpSpPr>
                      <wps:wsp>
                        <wps:cNvPr id="5" name="图片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616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4F153" id="组合 3" o:spid="_x0000_s1026" style="width:351pt;height:70.2pt;mso-position-horizontal-relative:char;mso-position-vertical-relative:line" coordsize="5616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">
                <o:lock v:ext="edit" aspectratio="t"/>
                <v:rect id="图片 4" o:spid="_x0000_s1027" style="position:absolute;width:5616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:rsidR="0018500F" w:rsidRPr="001D5CB8" w:rsidRDefault="0018500F" w:rsidP="0018500F">
      <w:pPr>
        <w:rPr>
          <w:rFonts w:ascii="仿宋" w:eastAsia="仿宋" w:hAnsi="仿宋"/>
        </w:rPr>
      </w:pPr>
    </w:p>
    <w:p w:rsidR="0018500F" w:rsidRDefault="0018500F" w:rsidP="0018500F"/>
    <w:p w:rsidR="0018500F" w:rsidRDefault="0018500F" w:rsidP="0018500F"/>
    <w:p w:rsidR="0018500F" w:rsidRDefault="0018500F" w:rsidP="0018500F"/>
    <w:p w:rsidR="005C42C6" w:rsidRDefault="005C42C6" w:rsidP="001D5CB8">
      <w:pPr>
        <w:jc w:val="left"/>
        <w:rPr>
          <w:rFonts w:ascii="仿宋_GB2312" w:eastAsia="仿宋_GB2312"/>
          <w:sz w:val="28"/>
          <w:szCs w:val="28"/>
        </w:rPr>
      </w:pPr>
    </w:p>
    <w:sectPr w:rsidR="005C42C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AB" w:rsidRDefault="00C705AB">
      <w:r>
        <w:separator/>
      </w:r>
    </w:p>
  </w:endnote>
  <w:endnote w:type="continuationSeparator" w:id="0">
    <w:p w:rsidR="00C705AB" w:rsidRDefault="00C7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B92CAB" w:rsidP="00DD7F23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407862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407862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AB" w:rsidRDefault="00C705AB">
      <w:r>
        <w:separator/>
      </w:r>
    </w:p>
  </w:footnote>
  <w:footnote w:type="continuationSeparator" w:id="0">
    <w:p w:rsidR="00C705AB" w:rsidRDefault="00C7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00" w:rsidRPr="005D6424" w:rsidRDefault="002726DB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680720</wp:posOffset>
              </wp:positionV>
              <wp:extent cx="8229600" cy="198120"/>
              <wp:effectExtent l="0" t="3810" r="1905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C704A6" id="Rectangle 7" o:spid="_x0000_s1026" style="position:absolute;left:0;text-align:left;margin-left:-99pt;margin-top:53.6pt;width:9in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    </w:pict>
        </mc:Fallback>
      </mc:AlternateConten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9"/>
    <w:rsid w:val="000227EE"/>
    <w:rsid w:val="0003058B"/>
    <w:rsid w:val="00033AD8"/>
    <w:rsid w:val="00036C48"/>
    <w:rsid w:val="00043FCE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305CE"/>
    <w:rsid w:val="0014459A"/>
    <w:rsid w:val="0015488D"/>
    <w:rsid w:val="001600AC"/>
    <w:rsid w:val="00167B4B"/>
    <w:rsid w:val="0018500F"/>
    <w:rsid w:val="0019129A"/>
    <w:rsid w:val="001B0E65"/>
    <w:rsid w:val="001B237B"/>
    <w:rsid w:val="001B2CDD"/>
    <w:rsid w:val="001B4518"/>
    <w:rsid w:val="001B71B9"/>
    <w:rsid w:val="001D2C41"/>
    <w:rsid w:val="001D2ECB"/>
    <w:rsid w:val="001D5CB8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726DB"/>
    <w:rsid w:val="00291A93"/>
    <w:rsid w:val="002A6E3D"/>
    <w:rsid w:val="002C4A7A"/>
    <w:rsid w:val="003055E4"/>
    <w:rsid w:val="003309A4"/>
    <w:rsid w:val="00332290"/>
    <w:rsid w:val="00337E79"/>
    <w:rsid w:val="00340ECC"/>
    <w:rsid w:val="00354036"/>
    <w:rsid w:val="00357DD9"/>
    <w:rsid w:val="003618AF"/>
    <w:rsid w:val="00364EC3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07862"/>
    <w:rsid w:val="00410EF1"/>
    <w:rsid w:val="00424548"/>
    <w:rsid w:val="00427A24"/>
    <w:rsid w:val="004344CC"/>
    <w:rsid w:val="004461A8"/>
    <w:rsid w:val="004624C8"/>
    <w:rsid w:val="004631D4"/>
    <w:rsid w:val="00464D56"/>
    <w:rsid w:val="004761D6"/>
    <w:rsid w:val="004901CD"/>
    <w:rsid w:val="004A5D60"/>
    <w:rsid w:val="004B1A4F"/>
    <w:rsid w:val="004C51E4"/>
    <w:rsid w:val="004C567A"/>
    <w:rsid w:val="0050144D"/>
    <w:rsid w:val="00585980"/>
    <w:rsid w:val="0058681A"/>
    <w:rsid w:val="0059032A"/>
    <w:rsid w:val="00590E54"/>
    <w:rsid w:val="00594B5C"/>
    <w:rsid w:val="005A2CA4"/>
    <w:rsid w:val="005C31A2"/>
    <w:rsid w:val="005C42C6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2C89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6BF7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074D"/>
    <w:rsid w:val="00AA7F2D"/>
    <w:rsid w:val="00AB4DE5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92CAB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05AB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DD7F2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A10E8C-0582-4D7F-884D-B15D477A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6D9C-523F-474A-B571-3447DCD6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user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gao</cp:lastModifiedBy>
  <cp:revision>3</cp:revision>
  <cp:lastPrinted>2011-04-28T03:19:00Z</cp:lastPrinted>
  <dcterms:created xsi:type="dcterms:W3CDTF">2018-08-28T02:22:00Z</dcterms:created>
  <dcterms:modified xsi:type="dcterms:W3CDTF">2018-08-28T02:24:00Z</dcterms:modified>
</cp:coreProperties>
</file>