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b/>
          <w:szCs w:val="21"/>
        </w:rPr>
      </w:pP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北京融钨国鼎资产管理合伙企业（有限合伙）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2020年第一次合伙人大会表决票</w:t>
      </w:r>
    </w:p>
    <w:p>
      <w:pPr>
        <w:jc w:val="center"/>
        <w:rPr>
          <w:rFonts w:asciiTheme="minorEastAsia" w:hAnsiTheme="minorEastAsia"/>
          <w:sz w:val="32"/>
          <w:szCs w:val="32"/>
        </w:rPr>
      </w:pPr>
    </w:p>
    <w:p>
      <w:pPr>
        <w:pStyle w:val="12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表决人资料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合伙人姓名/名称：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身份证件/证照号码：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机构合伙人法定代表人/负责人姓名：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法定代表人/负责人身份证件号码：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持有实缴份额：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代理人姓名：（或有）</w:t>
      </w:r>
    </w:p>
    <w:p>
      <w:pPr>
        <w:pStyle w:val="12"/>
        <w:numPr>
          <w:ilvl w:val="0"/>
          <w:numId w:val="2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代理人身份证件号码：（或有）</w:t>
      </w:r>
    </w:p>
    <w:p>
      <w:pPr>
        <w:pStyle w:val="12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审议事项及表决意见（请在相应意见后标记“√”）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1105"/>
        <w:gridCol w:w="1106"/>
        <w:gridCol w:w="11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21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审议事项</w:t>
            </w:r>
          </w:p>
        </w:tc>
        <w:tc>
          <w:tcPr>
            <w:tcW w:w="3317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表决意见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5211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同意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反对</w:t>
            </w: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弃权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关于延长北京融钨国鼎资产管理合伙企业（有限合伙）合伙期限的议案</w:t>
            </w:r>
          </w:p>
        </w:tc>
        <w:tc>
          <w:tcPr>
            <w:tcW w:w="1105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06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（备注/说明：或有                                         ）</w:t>
      </w:r>
    </w:p>
    <w:p>
      <w:pPr>
        <w:pStyle w:val="12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提交附件（请在相应文件后标记“√”）</w:t>
      </w:r>
    </w:p>
    <w:p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合伙人身份证件□/证照复印件□</w:t>
      </w:r>
    </w:p>
    <w:p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机构合伙人法定代表人/负责人身份证件复印件□</w:t>
      </w:r>
    </w:p>
    <w:p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授权委托书原件□（或有）</w:t>
      </w:r>
    </w:p>
    <w:p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代理人身份证件复印件□（或有）</w:t>
      </w:r>
    </w:p>
    <w:p>
      <w:pPr>
        <w:pStyle w:val="12"/>
        <w:numPr>
          <w:ilvl w:val="0"/>
          <w:numId w:val="3"/>
        </w:numPr>
        <w:ind w:firstLineChars="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其他（请列明）□：________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合伙人/代理人签章：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日期：</w:t>
      </w:r>
      <w:bookmarkStart w:id="0" w:name="_GoBack"/>
      <w:r>
        <w:rPr>
          <w:rFonts w:hint="eastAsia" w:ascii="仿宋_GB2312" w:eastAsia="仿宋_GB2312"/>
          <w:sz w:val="28"/>
          <w:szCs w:val="28"/>
          <w:lang w:val="en-US" w:eastAsia="zh-CN"/>
        </w:rPr>
        <w:t>2020年3月10日</w:t>
      </w:r>
      <w:bookmarkEnd w:id="0"/>
    </w:p>
    <w:sectPr>
      <w:footerReference r:id="rId3" w:type="default"/>
      <w:pgSz w:w="11906" w:h="16838"/>
      <w:pgMar w:top="1673" w:right="1797" w:bottom="1134" w:left="1797" w:header="284" w:footer="19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8306"/>
      </w:tabs>
      <w:ind w:left="-1800" w:leftChars="-857" w:right="-1772" w:rightChars="-844"/>
      <w:jc w:val="center"/>
    </w:pPr>
  </w:p>
  <w:p>
    <w:pPr>
      <w:pStyle w:val="4"/>
      <w:tabs>
        <w:tab w:val="clear" w:pos="8306"/>
      </w:tabs>
      <w:spacing w:before="120" w:beforeLines="50"/>
      <w:ind w:left="-1800" w:leftChars="-857" w:right="-1772" w:rightChars="-844"/>
      <w:jc w:val="center"/>
    </w:pP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 xml:space="preserve">PAGE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2</w:t>
    </w:r>
    <w:r>
      <w:rPr>
        <w:rFonts w:ascii="Arial" w:hAnsi="Arial" w:cs="Arial"/>
        <w:b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b/>
        <w:sz w:val="24"/>
        <w:szCs w:val="24"/>
      </w:rPr>
      <w:fldChar w:fldCharType="begin"/>
    </w:r>
    <w:r>
      <w:rPr>
        <w:rFonts w:ascii="Arial" w:hAnsi="Arial" w:cs="Arial"/>
        <w:b/>
      </w:rPr>
      <w:instrText xml:space="preserve">NUMPAGES</w:instrText>
    </w:r>
    <w:r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</w:rPr>
      <w:t>2</w:t>
    </w:r>
    <w:r>
      <w:rPr>
        <w:rFonts w:ascii="Arial" w:hAnsi="Arial" w:cs="Arial"/>
        <w:b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5B6F"/>
    <w:multiLevelType w:val="multilevel"/>
    <w:tmpl w:val="155E5B6F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158B2980"/>
    <w:multiLevelType w:val="multilevel"/>
    <w:tmpl w:val="158B298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D8D0F33"/>
    <w:multiLevelType w:val="multilevel"/>
    <w:tmpl w:val="6D8D0F33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trackRevisions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3879"/>
    <w:rsid w:val="000227EE"/>
    <w:rsid w:val="0003058B"/>
    <w:rsid w:val="00033AD8"/>
    <w:rsid w:val="00036C48"/>
    <w:rsid w:val="00045767"/>
    <w:rsid w:val="00046500"/>
    <w:rsid w:val="0004695B"/>
    <w:rsid w:val="000544CE"/>
    <w:rsid w:val="00054DAF"/>
    <w:rsid w:val="00056908"/>
    <w:rsid w:val="00057381"/>
    <w:rsid w:val="00061D9E"/>
    <w:rsid w:val="00086D18"/>
    <w:rsid w:val="000877A5"/>
    <w:rsid w:val="00095790"/>
    <w:rsid w:val="00095DF0"/>
    <w:rsid w:val="000A4211"/>
    <w:rsid w:val="000A544B"/>
    <w:rsid w:val="000A69DC"/>
    <w:rsid w:val="000B2DFE"/>
    <w:rsid w:val="000D345D"/>
    <w:rsid w:val="000D6F2D"/>
    <w:rsid w:val="000E5989"/>
    <w:rsid w:val="000F041E"/>
    <w:rsid w:val="0010593A"/>
    <w:rsid w:val="001243FF"/>
    <w:rsid w:val="0014459A"/>
    <w:rsid w:val="0015488D"/>
    <w:rsid w:val="001600AC"/>
    <w:rsid w:val="00167B4B"/>
    <w:rsid w:val="0019129A"/>
    <w:rsid w:val="001B0E65"/>
    <w:rsid w:val="001B237B"/>
    <w:rsid w:val="001B2CDD"/>
    <w:rsid w:val="001B4518"/>
    <w:rsid w:val="001B71B9"/>
    <w:rsid w:val="001D2C41"/>
    <w:rsid w:val="001D2ECB"/>
    <w:rsid w:val="001F3B72"/>
    <w:rsid w:val="001F771D"/>
    <w:rsid w:val="00204C07"/>
    <w:rsid w:val="002062E4"/>
    <w:rsid w:val="0022195F"/>
    <w:rsid w:val="00230BCE"/>
    <w:rsid w:val="00235334"/>
    <w:rsid w:val="002415A4"/>
    <w:rsid w:val="00244622"/>
    <w:rsid w:val="00252EA3"/>
    <w:rsid w:val="002630A6"/>
    <w:rsid w:val="00291A93"/>
    <w:rsid w:val="002A6E3D"/>
    <w:rsid w:val="002C4A7A"/>
    <w:rsid w:val="003055E4"/>
    <w:rsid w:val="003309A4"/>
    <w:rsid w:val="00332290"/>
    <w:rsid w:val="00337E79"/>
    <w:rsid w:val="00340ECC"/>
    <w:rsid w:val="00354036"/>
    <w:rsid w:val="003618AF"/>
    <w:rsid w:val="00364EC3"/>
    <w:rsid w:val="0038464F"/>
    <w:rsid w:val="00390479"/>
    <w:rsid w:val="003B1A23"/>
    <w:rsid w:val="003B61D1"/>
    <w:rsid w:val="003B77C7"/>
    <w:rsid w:val="003E040C"/>
    <w:rsid w:val="003E7E86"/>
    <w:rsid w:val="003F4B50"/>
    <w:rsid w:val="00402500"/>
    <w:rsid w:val="00406AEF"/>
    <w:rsid w:val="00407693"/>
    <w:rsid w:val="00410EF1"/>
    <w:rsid w:val="00424548"/>
    <w:rsid w:val="00427A24"/>
    <w:rsid w:val="004344CC"/>
    <w:rsid w:val="00441E1F"/>
    <w:rsid w:val="004461A8"/>
    <w:rsid w:val="004624C8"/>
    <w:rsid w:val="004631D4"/>
    <w:rsid w:val="004761D6"/>
    <w:rsid w:val="004901CD"/>
    <w:rsid w:val="004A5D60"/>
    <w:rsid w:val="004B1A4F"/>
    <w:rsid w:val="004C51E4"/>
    <w:rsid w:val="0050144D"/>
    <w:rsid w:val="00585980"/>
    <w:rsid w:val="0058681A"/>
    <w:rsid w:val="0059032A"/>
    <w:rsid w:val="00590E54"/>
    <w:rsid w:val="00594B5C"/>
    <w:rsid w:val="005A2CA4"/>
    <w:rsid w:val="005C31A2"/>
    <w:rsid w:val="005C4810"/>
    <w:rsid w:val="005D19FA"/>
    <w:rsid w:val="005D338C"/>
    <w:rsid w:val="005D6156"/>
    <w:rsid w:val="005D6424"/>
    <w:rsid w:val="006007EC"/>
    <w:rsid w:val="00622D38"/>
    <w:rsid w:val="0064288C"/>
    <w:rsid w:val="00643879"/>
    <w:rsid w:val="00652DCD"/>
    <w:rsid w:val="00670A93"/>
    <w:rsid w:val="0067375B"/>
    <w:rsid w:val="0069073A"/>
    <w:rsid w:val="006A3DCF"/>
    <w:rsid w:val="006A45BC"/>
    <w:rsid w:val="006B3DE0"/>
    <w:rsid w:val="006B75FB"/>
    <w:rsid w:val="006C6FF3"/>
    <w:rsid w:val="006F2467"/>
    <w:rsid w:val="007009CE"/>
    <w:rsid w:val="007050DF"/>
    <w:rsid w:val="00722F48"/>
    <w:rsid w:val="00723066"/>
    <w:rsid w:val="007372CE"/>
    <w:rsid w:val="00737BE6"/>
    <w:rsid w:val="00744F59"/>
    <w:rsid w:val="00747BDF"/>
    <w:rsid w:val="00757601"/>
    <w:rsid w:val="00763F90"/>
    <w:rsid w:val="00765A2C"/>
    <w:rsid w:val="007A0276"/>
    <w:rsid w:val="007A4E35"/>
    <w:rsid w:val="007E7139"/>
    <w:rsid w:val="007F3396"/>
    <w:rsid w:val="008078F5"/>
    <w:rsid w:val="00827D9A"/>
    <w:rsid w:val="00834484"/>
    <w:rsid w:val="008430B7"/>
    <w:rsid w:val="00853956"/>
    <w:rsid w:val="00861C3F"/>
    <w:rsid w:val="00874A24"/>
    <w:rsid w:val="00885C56"/>
    <w:rsid w:val="008A30E6"/>
    <w:rsid w:val="008C0884"/>
    <w:rsid w:val="008C3F52"/>
    <w:rsid w:val="008D33AC"/>
    <w:rsid w:val="008D3BEB"/>
    <w:rsid w:val="008E4793"/>
    <w:rsid w:val="009003D9"/>
    <w:rsid w:val="00901B22"/>
    <w:rsid w:val="009048C2"/>
    <w:rsid w:val="00904D1B"/>
    <w:rsid w:val="009059B8"/>
    <w:rsid w:val="00920886"/>
    <w:rsid w:val="009235BB"/>
    <w:rsid w:val="0092742A"/>
    <w:rsid w:val="0095291D"/>
    <w:rsid w:val="009621A4"/>
    <w:rsid w:val="00972B10"/>
    <w:rsid w:val="0097629C"/>
    <w:rsid w:val="009817E6"/>
    <w:rsid w:val="009832DA"/>
    <w:rsid w:val="00985FE3"/>
    <w:rsid w:val="00997276"/>
    <w:rsid w:val="009A5C6A"/>
    <w:rsid w:val="009B608D"/>
    <w:rsid w:val="009D0F3D"/>
    <w:rsid w:val="009D13BB"/>
    <w:rsid w:val="009E3DB0"/>
    <w:rsid w:val="009E7537"/>
    <w:rsid w:val="009E7B5A"/>
    <w:rsid w:val="009F3991"/>
    <w:rsid w:val="009F5C11"/>
    <w:rsid w:val="00A0797E"/>
    <w:rsid w:val="00A128EC"/>
    <w:rsid w:val="00A16522"/>
    <w:rsid w:val="00A176CE"/>
    <w:rsid w:val="00A209B5"/>
    <w:rsid w:val="00A22FD3"/>
    <w:rsid w:val="00A23927"/>
    <w:rsid w:val="00A428AB"/>
    <w:rsid w:val="00A641B4"/>
    <w:rsid w:val="00A75C02"/>
    <w:rsid w:val="00A77ABD"/>
    <w:rsid w:val="00AA7F2D"/>
    <w:rsid w:val="00AB4DE5"/>
    <w:rsid w:val="00AC18BA"/>
    <w:rsid w:val="00AF55B0"/>
    <w:rsid w:val="00B10649"/>
    <w:rsid w:val="00B52554"/>
    <w:rsid w:val="00B63CF4"/>
    <w:rsid w:val="00B677AD"/>
    <w:rsid w:val="00B767C2"/>
    <w:rsid w:val="00B8415C"/>
    <w:rsid w:val="00B85482"/>
    <w:rsid w:val="00B8665C"/>
    <w:rsid w:val="00BA22E6"/>
    <w:rsid w:val="00BA2D6A"/>
    <w:rsid w:val="00BB2DD1"/>
    <w:rsid w:val="00BC2F5C"/>
    <w:rsid w:val="00BC4DBF"/>
    <w:rsid w:val="00BD0DA1"/>
    <w:rsid w:val="00BF245C"/>
    <w:rsid w:val="00BF604E"/>
    <w:rsid w:val="00C061E6"/>
    <w:rsid w:val="00C10C39"/>
    <w:rsid w:val="00C1609B"/>
    <w:rsid w:val="00C203D1"/>
    <w:rsid w:val="00C23F59"/>
    <w:rsid w:val="00C265FE"/>
    <w:rsid w:val="00C30D8D"/>
    <w:rsid w:val="00C33299"/>
    <w:rsid w:val="00C437C7"/>
    <w:rsid w:val="00C66081"/>
    <w:rsid w:val="00C71F4C"/>
    <w:rsid w:val="00C7750C"/>
    <w:rsid w:val="00CA0437"/>
    <w:rsid w:val="00CA2710"/>
    <w:rsid w:val="00CA5DE5"/>
    <w:rsid w:val="00CC0480"/>
    <w:rsid w:val="00CC1E98"/>
    <w:rsid w:val="00CC224D"/>
    <w:rsid w:val="00CD7C18"/>
    <w:rsid w:val="00CE7E96"/>
    <w:rsid w:val="00CF4BAB"/>
    <w:rsid w:val="00D264EE"/>
    <w:rsid w:val="00D35BDB"/>
    <w:rsid w:val="00D429A7"/>
    <w:rsid w:val="00D53608"/>
    <w:rsid w:val="00D5488B"/>
    <w:rsid w:val="00D564A1"/>
    <w:rsid w:val="00D6729D"/>
    <w:rsid w:val="00D72F6F"/>
    <w:rsid w:val="00D776EF"/>
    <w:rsid w:val="00D83724"/>
    <w:rsid w:val="00DA5B99"/>
    <w:rsid w:val="00DB40D3"/>
    <w:rsid w:val="00E05DBF"/>
    <w:rsid w:val="00E11A8D"/>
    <w:rsid w:val="00E31800"/>
    <w:rsid w:val="00E37A54"/>
    <w:rsid w:val="00E6106C"/>
    <w:rsid w:val="00E616DA"/>
    <w:rsid w:val="00E70577"/>
    <w:rsid w:val="00E9057A"/>
    <w:rsid w:val="00EA275D"/>
    <w:rsid w:val="00EB11E1"/>
    <w:rsid w:val="00EC620D"/>
    <w:rsid w:val="00EF2D49"/>
    <w:rsid w:val="00F060F8"/>
    <w:rsid w:val="00F06102"/>
    <w:rsid w:val="00F10E3A"/>
    <w:rsid w:val="00F242B6"/>
    <w:rsid w:val="00F27BC3"/>
    <w:rsid w:val="00F302B4"/>
    <w:rsid w:val="00F3444A"/>
    <w:rsid w:val="00F35D3D"/>
    <w:rsid w:val="00F46CE4"/>
    <w:rsid w:val="00F517FD"/>
    <w:rsid w:val="00F578B9"/>
    <w:rsid w:val="00F64F29"/>
    <w:rsid w:val="00F71F9E"/>
    <w:rsid w:val="00F72DCE"/>
    <w:rsid w:val="00F82D52"/>
    <w:rsid w:val="00F84F2B"/>
    <w:rsid w:val="00FA35BD"/>
    <w:rsid w:val="00FC7986"/>
    <w:rsid w:val="00FD02F2"/>
    <w:rsid w:val="00FD2560"/>
    <w:rsid w:val="00FE0122"/>
    <w:rsid w:val="00FE3DE3"/>
    <w:rsid w:val="00FF4B80"/>
    <w:rsid w:val="0FBF3A48"/>
    <w:rsid w:val="0FD950B0"/>
    <w:rsid w:val="1B8D4A8B"/>
    <w:rsid w:val="247818E1"/>
    <w:rsid w:val="2F132B9E"/>
    <w:rsid w:val="2F8B5834"/>
    <w:rsid w:val="38C518D0"/>
    <w:rsid w:val="47AC2DF6"/>
    <w:rsid w:val="4A27347B"/>
    <w:rsid w:val="4D980847"/>
    <w:rsid w:val="5268388D"/>
    <w:rsid w:val="5388696C"/>
    <w:rsid w:val="55296051"/>
    <w:rsid w:val="6D1A5FFE"/>
    <w:rsid w:val="6FE61F51"/>
    <w:rsid w:val="7FD1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9"/>
    <w:link w:val="2"/>
    <w:uiPriority w:val="0"/>
    <w:rPr>
      <w:rFonts w:eastAsia="宋体"/>
      <w:kern w:val="2"/>
      <w:sz w:val="21"/>
      <w:szCs w:val="24"/>
    </w:rPr>
  </w:style>
  <w:style w:type="character" w:customStyle="1" w:styleId="14">
    <w:name w:val="批注主题 字符"/>
    <w:basedOn w:val="13"/>
    <w:link w:val="6"/>
    <w:uiPriority w:val="0"/>
    <w:rPr>
      <w:rFonts w:eastAsia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01110\Local%20Settings\Temporary%20Internet%20Files\Content.IE5\UDQBM6T4\&#31354;&#30333;&#35268;&#33539;&#25991;&#26412;%5b1%5d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F5FD7F-AFF3-45EA-A221-894313B01A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空白规范文本[1]</Template>
  <Company>user</Company>
  <Pages>1</Pages>
  <Words>58</Words>
  <Characters>337</Characters>
  <Lines>2</Lines>
  <Paragraphs>1</Paragraphs>
  <TotalTime>1</TotalTime>
  <ScaleCrop>false</ScaleCrop>
  <LinksUpToDate>false</LinksUpToDate>
  <CharactersWithSpaces>394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2011-08-29T01:16:00Z</dcterms:created>
  <dc:creator>Rossella</dc:creator>
  <cp:lastModifiedBy>ZRT_俞嘉龙</cp:lastModifiedBy>
  <cp:lastPrinted>2020-02-23T07:31:00Z</cp:lastPrinted>
  <dcterms:modified xsi:type="dcterms:W3CDTF">2020-02-25T04:05:40Z</dcterms:modified>
  <dc:title> 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